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A36A" w14:textId="77777777" w:rsidR="00335932" w:rsidRPr="00335932" w:rsidRDefault="00335932" w:rsidP="00335932">
      <w:pPr>
        <w:spacing w:before="0" w:line="240" w:lineRule="auto"/>
        <w:jc w:val="center"/>
        <w:rPr>
          <w:rFonts w:ascii="Calibri" w:eastAsia="Times New Roman" w:hAnsi="Calibri" w:cs="Calibri"/>
          <w:b/>
          <w:szCs w:val="24"/>
          <w:lang w:eastAsia="pt-BR"/>
        </w:rPr>
      </w:pPr>
      <w:r w:rsidRPr="00335932">
        <w:rPr>
          <w:rFonts w:ascii="Calibri" w:eastAsia="Times New Roman" w:hAnsi="Calibri" w:cs="Calibri"/>
          <w:b/>
          <w:szCs w:val="24"/>
          <w:lang w:eastAsia="pt-BR"/>
        </w:rPr>
        <w:t>FORMULÁRIO DE ENCAMINHAMENTO DE QUALIFICAÇÃO *</w:t>
      </w:r>
    </w:p>
    <w:p w14:paraId="1103E1D1" w14:textId="77777777" w:rsidR="00335932" w:rsidRPr="00335932" w:rsidRDefault="00335932" w:rsidP="00335932">
      <w:pPr>
        <w:spacing w:before="0" w:line="240" w:lineRule="auto"/>
        <w:jc w:val="center"/>
        <w:rPr>
          <w:rFonts w:ascii="Calibri" w:eastAsia="Times New Roman" w:hAnsi="Calibri" w:cs="Calibri"/>
          <w:b/>
          <w:sz w:val="20"/>
          <w:szCs w:val="20"/>
          <w:u w:val="single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35932" w:rsidRPr="00335932" w14:paraId="633657BD" w14:textId="77777777" w:rsidTr="002C1893">
        <w:tc>
          <w:tcPr>
            <w:tcW w:w="9060" w:type="dxa"/>
          </w:tcPr>
          <w:p w14:paraId="5CFACD44" w14:textId="77777777" w:rsidR="00335932" w:rsidRPr="00335932" w:rsidRDefault="00335932" w:rsidP="00335932">
            <w:pPr>
              <w:spacing w:before="0"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t-BR"/>
              </w:rPr>
            </w:pPr>
            <w:r w:rsidRPr="00335932">
              <w:rPr>
                <w:rFonts w:ascii="Calibri" w:eastAsia="Times New Roman" w:hAnsi="Calibri" w:cs="Calibri"/>
                <w:b/>
                <w:sz w:val="20"/>
                <w:szCs w:val="20"/>
                <w:lang w:eastAsia="pt-BR"/>
              </w:rPr>
              <w:t>À CPG do Programa de Pós-Graduação em Comunicação</w:t>
            </w:r>
          </w:p>
          <w:p w14:paraId="1CA18857" w14:textId="77777777" w:rsidR="00335932" w:rsidRPr="00335932" w:rsidRDefault="00335932" w:rsidP="00335932">
            <w:pPr>
              <w:spacing w:before="0" w:line="36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Área de Concentração: Comunicação Audiovisual</w:t>
            </w:r>
          </w:p>
          <w:p w14:paraId="7BF834E3" w14:textId="77777777" w:rsidR="00335932" w:rsidRPr="00335932" w:rsidRDefault="00335932" w:rsidP="00335932">
            <w:pPr>
              <w:spacing w:before="0"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t-BR"/>
              </w:rPr>
            </w:pPr>
            <w:r w:rsidRPr="00335932">
              <w:rPr>
                <w:rFonts w:ascii="Calibri" w:eastAsia="Times New Roman" w:hAnsi="Calibri" w:cs="Calibri"/>
                <w:b/>
                <w:sz w:val="20"/>
                <w:szCs w:val="20"/>
                <w:lang w:eastAsia="pt-BR"/>
              </w:rPr>
              <w:t>Venho por meio deste encaminhar meu pedido de qualificação de:</w:t>
            </w:r>
          </w:p>
          <w:p w14:paraId="7C11ED02" w14:textId="77777777" w:rsidR="00335932" w:rsidRPr="00335932" w:rsidRDefault="00335932" w:rsidP="00335932">
            <w:pPr>
              <w:spacing w:before="0"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t-BR"/>
              </w:rPr>
            </w:pPr>
            <w:r w:rsidRPr="00335932">
              <w:rPr>
                <w:rFonts w:ascii="Calibri" w:eastAsia="Times New Roman" w:hAnsi="Calibri" w:cs="Calibri"/>
                <w:b/>
                <w:sz w:val="20"/>
                <w:szCs w:val="20"/>
                <w:lang w:eastAsia="pt-BR"/>
              </w:rPr>
              <w:t xml:space="preserve">Dissertação de Mestrado </w:t>
            </w:r>
            <w:proofErr w:type="gramStart"/>
            <w:r w:rsidRPr="00335932">
              <w:rPr>
                <w:rFonts w:ascii="Calibri" w:eastAsia="Times New Roman" w:hAnsi="Calibri" w:cs="Calibri"/>
                <w:b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335932">
              <w:rPr>
                <w:rFonts w:ascii="Calibri" w:eastAsia="Times New Roman" w:hAnsi="Calibri" w:cs="Calibri"/>
                <w:b/>
                <w:sz w:val="20"/>
                <w:szCs w:val="20"/>
                <w:lang w:eastAsia="pt-BR"/>
              </w:rPr>
              <w:t xml:space="preserve">  ) / Tese de Doutorado (    )</w:t>
            </w:r>
          </w:p>
          <w:p w14:paraId="56BE725E" w14:textId="77777777" w:rsidR="00335932" w:rsidRPr="00335932" w:rsidRDefault="00335932" w:rsidP="00335932">
            <w:pPr>
              <w:spacing w:before="0"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t-BR"/>
              </w:rPr>
            </w:pPr>
            <w:proofErr w:type="gramStart"/>
            <w:r w:rsidRPr="0033593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(  </w:t>
            </w:r>
            <w:proofErr w:type="gramEnd"/>
            <w:r w:rsidRPr="0033593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 ) Linha 1: Análises de Produtos Audiovisuais</w:t>
            </w:r>
            <w:r w:rsidRPr="0033593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ab/>
              <w:t xml:space="preserve"> (    ) Linha 2: Processos Midiáticos na Cultura Audiovisual</w:t>
            </w:r>
          </w:p>
        </w:tc>
      </w:tr>
    </w:tbl>
    <w:p w14:paraId="36D0D476" w14:textId="77777777" w:rsidR="00335932" w:rsidRPr="00335932" w:rsidRDefault="00335932" w:rsidP="00335932">
      <w:pPr>
        <w:spacing w:before="0" w:line="360" w:lineRule="auto"/>
        <w:rPr>
          <w:rFonts w:ascii="Calibri" w:eastAsia="Times New Roman" w:hAnsi="Calibri" w:cs="Calibri"/>
          <w:sz w:val="20"/>
          <w:szCs w:val="2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35932" w:rsidRPr="00335932" w14:paraId="2D2F542E" w14:textId="77777777" w:rsidTr="002C1893">
        <w:trPr>
          <w:trHeight w:hRule="exact" w:val="1134"/>
        </w:trPr>
        <w:tc>
          <w:tcPr>
            <w:tcW w:w="9060" w:type="dxa"/>
          </w:tcPr>
          <w:p w14:paraId="047394CD" w14:textId="77777777" w:rsidR="00335932" w:rsidRPr="00335932" w:rsidRDefault="00335932" w:rsidP="00335932">
            <w:pPr>
              <w:spacing w:before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359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Nome do(a) Candidato(a)</w:t>
            </w:r>
          </w:p>
          <w:p w14:paraId="61203F75" w14:textId="77777777" w:rsidR="00335932" w:rsidRPr="00335932" w:rsidRDefault="00335932" w:rsidP="00335932">
            <w:pPr>
              <w:spacing w:before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</w:tbl>
    <w:p w14:paraId="0BBD390A" w14:textId="77777777" w:rsidR="00335932" w:rsidRPr="00335932" w:rsidRDefault="00335932" w:rsidP="00335932">
      <w:pPr>
        <w:spacing w:before="0" w:line="240" w:lineRule="auto"/>
        <w:rPr>
          <w:rFonts w:ascii="Calibri" w:eastAsia="Times New Roman" w:hAnsi="Calibri" w:cs="Calibri"/>
          <w:sz w:val="20"/>
          <w:szCs w:val="2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35932" w:rsidRPr="00335932" w14:paraId="4038E6C1" w14:textId="77777777" w:rsidTr="002C1893">
        <w:trPr>
          <w:trHeight w:hRule="exact" w:val="1418"/>
        </w:trPr>
        <w:tc>
          <w:tcPr>
            <w:tcW w:w="9060" w:type="dxa"/>
          </w:tcPr>
          <w:p w14:paraId="7541DD51" w14:textId="77777777" w:rsidR="00335932" w:rsidRPr="00335932" w:rsidRDefault="00335932" w:rsidP="00335932">
            <w:pPr>
              <w:spacing w:before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359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Título do Trabalho</w:t>
            </w:r>
          </w:p>
          <w:p w14:paraId="7AD45E77" w14:textId="77777777" w:rsidR="00335932" w:rsidRPr="00335932" w:rsidRDefault="00335932" w:rsidP="00335932">
            <w:pPr>
              <w:spacing w:before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</w:tbl>
    <w:p w14:paraId="61F946C3" w14:textId="77777777" w:rsidR="00335932" w:rsidRPr="00335932" w:rsidRDefault="00335932" w:rsidP="00335932">
      <w:pPr>
        <w:spacing w:before="0" w:line="240" w:lineRule="auto"/>
        <w:jc w:val="center"/>
        <w:rPr>
          <w:rFonts w:ascii="Calibri" w:eastAsia="Times New Roman" w:hAnsi="Calibri" w:cs="Calibri"/>
          <w:sz w:val="20"/>
          <w:szCs w:val="20"/>
          <w:u w:val="single"/>
          <w:lang w:eastAsia="pt-BR"/>
        </w:rPr>
      </w:pPr>
    </w:p>
    <w:p w14:paraId="331CA013" w14:textId="77777777" w:rsidR="00335932" w:rsidRPr="00335932" w:rsidRDefault="00335932" w:rsidP="00335932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6C35CEB1" w14:textId="77777777" w:rsidR="00335932" w:rsidRPr="00335932" w:rsidRDefault="00335932" w:rsidP="00335932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67475BAD" w14:textId="77777777" w:rsidR="00335932" w:rsidRPr="00335932" w:rsidRDefault="00335932" w:rsidP="00335932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3794F3F5" w14:textId="77777777" w:rsidR="00335932" w:rsidRPr="00335932" w:rsidRDefault="00335932" w:rsidP="00335932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  <w:r w:rsidRPr="00335932">
        <w:rPr>
          <w:rFonts w:ascii="Calibri" w:eastAsia="Times New Roman" w:hAnsi="Calibri" w:cs="Calibri"/>
          <w:sz w:val="20"/>
          <w:szCs w:val="20"/>
          <w:lang w:eastAsia="pt-BR"/>
        </w:rPr>
        <w:t>_____________________________________</w:t>
      </w:r>
    </w:p>
    <w:p w14:paraId="685FDE5C" w14:textId="77777777" w:rsidR="00335932" w:rsidRPr="00335932" w:rsidRDefault="00335932" w:rsidP="00335932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  <w:r w:rsidRPr="00335932">
        <w:rPr>
          <w:rFonts w:ascii="Calibri" w:eastAsia="Times New Roman" w:hAnsi="Calibri" w:cs="Calibri"/>
          <w:sz w:val="20"/>
          <w:szCs w:val="20"/>
          <w:lang w:eastAsia="pt-BR"/>
        </w:rPr>
        <w:t>Assinatura do(a) candidato(a)</w:t>
      </w:r>
    </w:p>
    <w:p w14:paraId="40E25FE4" w14:textId="77777777" w:rsidR="00335932" w:rsidRPr="00335932" w:rsidRDefault="00335932" w:rsidP="00335932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35932" w:rsidRPr="00335932" w14:paraId="4E149F25" w14:textId="77777777" w:rsidTr="002C1893">
        <w:trPr>
          <w:trHeight w:hRule="exact" w:val="4253"/>
        </w:trPr>
        <w:tc>
          <w:tcPr>
            <w:tcW w:w="9060" w:type="dxa"/>
          </w:tcPr>
          <w:p w14:paraId="478579F5" w14:textId="77777777" w:rsidR="00335932" w:rsidRPr="00335932" w:rsidRDefault="00335932" w:rsidP="00335932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3359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Parecer do(a) Orientador(a)</w:t>
            </w:r>
          </w:p>
          <w:p w14:paraId="66A47475" w14:textId="77777777" w:rsidR="00335932" w:rsidRPr="00335932" w:rsidRDefault="00335932" w:rsidP="00335932">
            <w:pPr>
              <w:spacing w:before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</w:tbl>
    <w:p w14:paraId="082A24D6" w14:textId="77777777" w:rsidR="00335932" w:rsidRPr="00335932" w:rsidRDefault="00335932" w:rsidP="00335932">
      <w:pPr>
        <w:spacing w:line="240" w:lineRule="auto"/>
        <w:jc w:val="both"/>
        <w:rPr>
          <w:rFonts w:ascii="Calibri" w:eastAsia="Times New Roman" w:hAnsi="Calibri" w:cs="Calibri"/>
          <w:sz w:val="16"/>
          <w:szCs w:val="16"/>
          <w:lang w:eastAsia="pt-BR"/>
        </w:rPr>
      </w:pPr>
      <w:r w:rsidRPr="00335932">
        <w:rPr>
          <w:rFonts w:ascii="Calibri" w:eastAsia="Times New Roman" w:hAnsi="Calibri" w:cs="Calibri"/>
          <w:sz w:val="16"/>
          <w:szCs w:val="16"/>
          <w:lang w:eastAsia="pt-BR"/>
        </w:rPr>
        <w:t>* O Formulário deverá ser completamente preenchido, sem rasuras, podendo ser recusado pela Secretaria do Programa no ato do depósito da Qualificação.</w:t>
      </w:r>
      <w:r w:rsidRPr="00335932">
        <w:rPr>
          <w:rFonts w:ascii="Calibri" w:eastAsia="Times New Roman" w:hAnsi="Calibri" w:cs="Calibri"/>
          <w:sz w:val="16"/>
          <w:szCs w:val="16"/>
          <w:lang w:eastAsia="pt-BR"/>
        </w:rPr>
        <w:br w:type="page"/>
      </w:r>
    </w:p>
    <w:tbl>
      <w:tblPr>
        <w:tblW w:w="9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048"/>
        <w:gridCol w:w="4059"/>
      </w:tblGrid>
      <w:tr w:rsidR="00335932" w:rsidRPr="00335932" w14:paraId="6858F02B" w14:textId="77777777" w:rsidTr="002C1893">
        <w:trPr>
          <w:trHeight w:val="753"/>
        </w:trPr>
        <w:tc>
          <w:tcPr>
            <w:tcW w:w="5048" w:type="dxa"/>
          </w:tcPr>
          <w:p w14:paraId="53D3E9C7" w14:textId="77777777" w:rsidR="00335932" w:rsidRPr="00335932" w:rsidRDefault="00335932" w:rsidP="00335932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  <w:p w14:paraId="03BC4E70" w14:textId="77777777" w:rsidR="00335932" w:rsidRPr="00335932" w:rsidRDefault="00335932" w:rsidP="00335932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359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Data de realização:</w:t>
            </w:r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      /        / </w:t>
            </w:r>
          </w:p>
          <w:p w14:paraId="6A19DBAD" w14:textId="77777777" w:rsidR="00335932" w:rsidRPr="00335932" w:rsidRDefault="00335932" w:rsidP="00335932">
            <w:pPr>
              <w:spacing w:before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4059" w:type="dxa"/>
          </w:tcPr>
          <w:p w14:paraId="7D0D7680" w14:textId="77777777" w:rsidR="00335932" w:rsidRPr="00335932" w:rsidRDefault="00335932" w:rsidP="00335932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  <w:p w14:paraId="088819F8" w14:textId="77777777" w:rsidR="00335932" w:rsidRPr="00335932" w:rsidRDefault="00335932" w:rsidP="00335932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Horário:  h     min</w:t>
            </w:r>
          </w:p>
        </w:tc>
      </w:tr>
    </w:tbl>
    <w:p w14:paraId="3702A0DA" w14:textId="77777777" w:rsidR="00335932" w:rsidRPr="00335932" w:rsidRDefault="00335932" w:rsidP="00335932">
      <w:pPr>
        <w:spacing w:before="0" w:line="240" w:lineRule="auto"/>
        <w:jc w:val="both"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7AE18F01" w14:textId="77777777" w:rsidR="00335932" w:rsidRPr="00335932" w:rsidRDefault="00335932" w:rsidP="00335932">
      <w:pPr>
        <w:spacing w:before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t-BR"/>
        </w:rPr>
      </w:pPr>
      <w:r w:rsidRPr="00335932">
        <w:rPr>
          <w:rFonts w:ascii="Calibri" w:eastAsia="Times New Roman" w:hAnsi="Calibri" w:cs="Calibri"/>
          <w:b/>
          <w:sz w:val="20"/>
          <w:szCs w:val="20"/>
          <w:lang w:eastAsia="pt-BR"/>
        </w:rPr>
        <w:t>BANCA EXAMINADORA CONVOCADA **</w:t>
      </w:r>
    </w:p>
    <w:p w14:paraId="3A3801F7" w14:textId="77777777" w:rsidR="00335932" w:rsidRPr="00335932" w:rsidRDefault="00335932" w:rsidP="00335932">
      <w:pPr>
        <w:spacing w:before="0" w:line="240" w:lineRule="auto"/>
        <w:jc w:val="both"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11B02A17" w14:textId="77777777" w:rsidR="00335932" w:rsidRPr="00335932" w:rsidRDefault="00335932" w:rsidP="00335932">
      <w:pPr>
        <w:spacing w:before="0" w:line="240" w:lineRule="auto"/>
        <w:jc w:val="both"/>
        <w:rPr>
          <w:rFonts w:ascii="Calibri" w:eastAsia="Times New Roman" w:hAnsi="Calibri" w:cs="Calibri"/>
          <w:sz w:val="20"/>
          <w:szCs w:val="20"/>
          <w:lang w:eastAsia="pt-BR"/>
        </w:rPr>
      </w:pPr>
      <w:r w:rsidRPr="00335932">
        <w:rPr>
          <w:rFonts w:ascii="Calibri" w:eastAsia="Times New Roman" w:hAnsi="Calibri" w:cs="Calibri"/>
          <w:sz w:val="20"/>
          <w:szCs w:val="20"/>
          <w:lang w:eastAsia="pt-BR"/>
        </w:rPr>
        <w:t>MEMBRO INTERNO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335932" w:rsidRPr="00335932" w14:paraId="1CDB5390" w14:textId="77777777" w:rsidTr="002C1893">
        <w:trPr>
          <w:trHeight w:val="340"/>
        </w:trPr>
        <w:tc>
          <w:tcPr>
            <w:tcW w:w="9096" w:type="dxa"/>
            <w:vAlign w:val="center"/>
          </w:tcPr>
          <w:p w14:paraId="2E4B612A" w14:textId="77777777" w:rsidR="00335932" w:rsidRPr="00335932" w:rsidRDefault="00335932" w:rsidP="00335932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359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Examinador(a)</w:t>
            </w:r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</w:t>
            </w:r>
          </w:p>
        </w:tc>
      </w:tr>
      <w:tr w:rsidR="00335932" w:rsidRPr="00335932" w14:paraId="11CBC8B8" w14:textId="77777777" w:rsidTr="002C1893">
        <w:trPr>
          <w:trHeight w:val="340"/>
        </w:trPr>
        <w:tc>
          <w:tcPr>
            <w:tcW w:w="9096" w:type="dxa"/>
            <w:vAlign w:val="center"/>
          </w:tcPr>
          <w:p w14:paraId="252183D8" w14:textId="77777777" w:rsidR="00335932" w:rsidRPr="00335932" w:rsidRDefault="00335932" w:rsidP="00335932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359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Doutor(a) em</w:t>
            </w:r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    </w:t>
            </w:r>
          </w:p>
        </w:tc>
      </w:tr>
      <w:tr w:rsidR="00335932" w:rsidRPr="00335932" w14:paraId="15A43E87" w14:textId="77777777" w:rsidTr="002C1893">
        <w:trPr>
          <w:trHeight w:val="340"/>
        </w:trPr>
        <w:tc>
          <w:tcPr>
            <w:tcW w:w="9096" w:type="dxa"/>
            <w:vAlign w:val="center"/>
          </w:tcPr>
          <w:p w14:paraId="51DFE6C0" w14:textId="77777777" w:rsidR="00335932" w:rsidRPr="00335932" w:rsidRDefault="00335932" w:rsidP="00335932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359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Instituição da Titulação</w:t>
            </w:r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  </w:t>
            </w:r>
          </w:p>
        </w:tc>
      </w:tr>
      <w:tr w:rsidR="00335932" w:rsidRPr="00335932" w14:paraId="5A374EB9" w14:textId="77777777" w:rsidTr="002C1893">
        <w:trPr>
          <w:trHeight w:val="340"/>
        </w:trPr>
        <w:tc>
          <w:tcPr>
            <w:tcW w:w="9096" w:type="dxa"/>
            <w:vAlign w:val="center"/>
          </w:tcPr>
          <w:p w14:paraId="58FF6E4C" w14:textId="77777777" w:rsidR="00335932" w:rsidRPr="00335932" w:rsidRDefault="00335932" w:rsidP="00335932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359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Vínculo Atual (IES)</w:t>
            </w:r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  </w:t>
            </w:r>
          </w:p>
        </w:tc>
      </w:tr>
    </w:tbl>
    <w:p w14:paraId="16D3E561" w14:textId="77777777" w:rsidR="00335932" w:rsidRPr="00335932" w:rsidRDefault="00335932" w:rsidP="00335932">
      <w:pPr>
        <w:spacing w:before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t-BR"/>
        </w:rPr>
      </w:pPr>
    </w:p>
    <w:p w14:paraId="5A13695E" w14:textId="77777777" w:rsidR="00335932" w:rsidRPr="00335932" w:rsidRDefault="00335932" w:rsidP="00335932">
      <w:pPr>
        <w:spacing w:before="0" w:line="240" w:lineRule="auto"/>
        <w:jc w:val="both"/>
        <w:rPr>
          <w:rFonts w:ascii="Calibri" w:eastAsia="Times New Roman" w:hAnsi="Calibri" w:cs="Calibri"/>
          <w:sz w:val="20"/>
          <w:szCs w:val="20"/>
          <w:lang w:eastAsia="pt-BR"/>
        </w:rPr>
      </w:pPr>
      <w:r w:rsidRPr="00335932">
        <w:rPr>
          <w:rFonts w:ascii="Calibri" w:eastAsia="Times New Roman" w:hAnsi="Calibri" w:cs="Calibri"/>
          <w:sz w:val="20"/>
          <w:szCs w:val="20"/>
          <w:lang w:eastAsia="pt-BR"/>
        </w:rPr>
        <w:t>MEMBRO EXTERNO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335932" w:rsidRPr="00335932" w14:paraId="59AACEE6" w14:textId="77777777" w:rsidTr="002C1893">
        <w:trPr>
          <w:trHeight w:val="340"/>
        </w:trPr>
        <w:tc>
          <w:tcPr>
            <w:tcW w:w="9096" w:type="dxa"/>
            <w:vAlign w:val="center"/>
          </w:tcPr>
          <w:p w14:paraId="35BE1EA7" w14:textId="77777777" w:rsidR="00335932" w:rsidRPr="00335932" w:rsidRDefault="00335932" w:rsidP="00335932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359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Examinador(a)</w:t>
            </w:r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</w:t>
            </w:r>
          </w:p>
        </w:tc>
      </w:tr>
      <w:tr w:rsidR="00335932" w:rsidRPr="00335932" w14:paraId="3544B6B3" w14:textId="77777777" w:rsidTr="002C1893">
        <w:trPr>
          <w:trHeight w:val="340"/>
        </w:trPr>
        <w:tc>
          <w:tcPr>
            <w:tcW w:w="9096" w:type="dxa"/>
            <w:vAlign w:val="center"/>
          </w:tcPr>
          <w:p w14:paraId="08D02C6B" w14:textId="77777777" w:rsidR="00335932" w:rsidRPr="00335932" w:rsidRDefault="00335932" w:rsidP="00335932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359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Doutor(a) em</w:t>
            </w:r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    </w:t>
            </w:r>
          </w:p>
        </w:tc>
      </w:tr>
      <w:tr w:rsidR="00335932" w:rsidRPr="00335932" w14:paraId="323CE629" w14:textId="77777777" w:rsidTr="002C1893">
        <w:trPr>
          <w:trHeight w:val="340"/>
        </w:trPr>
        <w:tc>
          <w:tcPr>
            <w:tcW w:w="9096" w:type="dxa"/>
            <w:vAlign w:val="center"/>
          </w:tcPr>
          <w:p w14:paraId="2821C2DA" w14:textId="77777777" w:rsidR="00335932" w:rsidRPr="00335932" w:rsidRDefault="00335932" w:rsidP="00335932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359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Instituição da Titulação</w:t>
            </w:r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  </w:t>
            </w:r>
          </w:p>
        </w:tc>
      </w:tr>
      <w:tr w:rsidR="00335932" w:rsidRPr="00335932" w14:paraId="41681C3E" w14:textId="77777777" w:rsidTr="002C1893">
        <w:trPr>
          <w:trHeight w:val="340"/>
        </w:trPr>
        <w:tc>
          <w:tcPr>
            <w:tcW w:w="9096" w:type="dxa"/>
            <w:vAlign w:val="center"/>
          </w:tcPr>
          <w:p w14:paraId="655678E0" w14:textId="77777777" w:rsidR="00335932" w:rsidRPr="00335932" w:rsidRDefault="00335932" w:rsidP="00335932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359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Vínculo Atual (IES)</w:t>
            </w:r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  </w:t>
            </w:r>
          </w:p>
        </w:tc>
      </w:tr>
    </w:tbl>
    <w:p w14:paraId="52103B75" w14:textId="77777777" w:rsidR="00335932" w:rsidRPr="00335932" w:rsidRDefault="00335932" w:rsidP="00335932">
      <w:pPr>
        <w:spacing w:before="0" w:line="240" w:lineRule="auto"/>
        <w:jc w:val="both"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53C5D58A" w14:textId="77777777" w:rsidR="00335932" w:rsidRPr="00335932" w:rsidRDefault="00335932" w:rsidP="00335932">
      <w:pPr>
        <w:spacing w:before="0" w:line="240" w:lineRule="auto"/>
        <w:jc w:val="both"/>
        <w:rPr>
          <w:rFonts w:ascii="Calibri" w:eastAsia="Times New Roman" w:hAnsi="Calibri" w:cs="Calibri"/>
          <w:sz w:val="20"/>
          <w:szCs w:val="20"/>
          <w:lang w:eastAsia="pt-BR"/>
        </w:rPr>
      </w:pPr>
      <w:r w:rsidRPr="00335932">
        <w:rPr>
          <w:rFonts w:ascii="Calibri" w:eastAsia="Times New Roman" w:hAnsi="Calibri" w:cs="Calibri"/>
          <w:sz w:val="20"/>
          <w:szCs w:val="20"/>
          <w:lang w:eastAsia="pt-BR"/>
        </w:rPr>
        <w:t>SUPLENTE INTERNO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335932" w:rsidRPr="00335932" w14:paraId="2FC30CD9" w14:textId="77777777" w:rsidTr="002C1893">
        <w:trPr>
          <w:trHeight w:val="340"/>
        </w:trPr>
        <w:tc>
          <w:tcPr>
            <w:tcW w:w="9096" w:type="dxa"/>
            <w:vAlign w:val="center"/>
          </w:tcPr>
          <w:p w14:paraId="679DE765" w14:textId="77777777" w:rsidR="00335932" w:rsidRPr="00335932" w:rsidRDefault="00335932" w:rsidP="00335932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359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Examinador(a)</w:t>
            </w:r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</w:t>
            </w:r>
          </w:p>
        </w:tc>
      </w:tr>
      <w:tr w:rsidR="00335932" w:rsidRPr="00335932" w14:paraId="263DBC35" w14:textId="77777777" w:rsidTr="002C1893">
        <w:trPr>
          <w:trHeight w:val="340"/>
        </w:trPr>
        <w:tc>
          <w:tcPr>
            <w:tcW w:w="9096" w:type="dxa"/>
            <w:vAlign w:val="center"/>
          </w:tcPr>
          <w:p w14:paraId="68D09DAC" w14:textId="77777777" w:rsidR="00335932" w:rsidRPr="00335932" w:rsidRDefault="00335932" w:rsidP="00335932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359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Doutor(a) em</w:t>
            </w:r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    </w:t>
            </w:r>
          </w:p>
        </w:tc>
      </w:tr>
      <w:tr w:rsidR="00335932" w:rsidRPr="00335932" w14:paraId="637E027D" w14:textId="77777777" w:rsidTr="002C1893">
        <w:trPr>
          <w:trHeight w:val="340"/>
        </w:trPr>
        <w:tc>
          <w:tcPr>
            <w:tcW w:w="9096" w:type="dxa"/>
            <w:vAlign w:val="center"/>
          </w:tcPr>
          <w:p w14:paraId="296A063C" w14:textId="77777777" w:rsidR="00335932" w:rsidRPr="00335932" w:rsidRDefault="00335932" w:rsidP="00335932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359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Instituição da Titulação</w:t>
            </w:r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  </w:t>
            </w:r>
          </w:p>
        </w:tc>
      </w:tr>
      <w:tr w:rsidR="00335932" w:rsidRPr="00335932" w14:paraId="49FFF172" w14:textId="77777777" w:rsidTr="002C1893">
        <w:trPr>
          <w:trHeight w:val="340"/>
        </w:trPr>
        <w:tc>
          <w:tcPr>
            <w:tcW w:w="9096" w:type="dxa"/>
            <w:vAlign w:val="center"/>
          </w:tcPr>
          <w:p w14:paraId="74325551" w14:textId="77777777" w:rsidR="00335932" w:rsidRPr="00335932" w:rsidRDefault="00335932" w:rsidP="00335932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359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Vínculo Atual (IES)</w:t>
            </w:r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  </w:t>
            </w:r>
          </w:p>
        </w:tc>
      </w:tr>
    </w:tbl>
    <w:p w14:paraId="7ADE8757" w14:textId="77777777" w:rsidR="00335932" w:rsidRPr="00335932" w:rsidRDefault="00335932" w:rsidP="00335932">
      <w:pPr>
        <w:spacing w:before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t-BR"/>
        </w:rPr>
      </w:pPr>
    </w:p>
    <w:p w14:paraId="45FB0825" w14:textId="77777777" w:rsidR="00335932" w:rsidRPr="00335932" w:rsidRDefault="00335932" w:rsidP="00335932">
      <w:pPr>
        <w:spacing w:before="0" w:line="240" w:lineRule="auto"/>
        <w:jc w:val="both"/>
        <w:rPr>
          <w:rFonts w:ascii="Calibri" w:eastAsia="Times New Roman" w:hAnsi="Calibri" w:cs="Calibri"/>
          <w:sz w:val="20"/>
          <w:szCs w:val="20"/>
          <w:lang w:eastAsia="pt-BR"/>
        </w:rPr>
      </w:pPr>
      <w:r w:rsidRPr="00335932">
        <w:rPr>
          <w:rFonts w:ascii="Calibri" w:eastAsia="Times New Roman" w:hAnsi="Calibri" w:cs="Calibri"/>
          <w:sz w:val="20"/>
          <w:szCs w:val="20"/>
          <w:lang w:eastAsia="pt-BR"/>
        </w:rPr>
        <w:t>SUPLENTE EXTERNO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335932" w:rsidRPr="00335932" w14:paraId="6B4F8E9E" w14:textId="77777777" w:rsidTr="002C1893">
        <w:trPr>
          <w:trHeight w:val="340"/>
        </w:trPr>
        <w:tc>
          <w:tcPr>
            <w:tcW w:w="9096" w:type="dxa"/>
            <w:vAlign w:val="center"/>
          </w:tcPr>
          <w:p w14:paraId="4A7450E0" w14:textId="77777777" w:rsidR="00335932" w:rsidRPr="00335932" w:rsidRDefault="00335932" w:rsidP="00335932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359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Examinador(a)</w:t>
            </w:r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</w:t>
            </w:r>
          </w:p>
        </w:tc>
      </w:tr>
      <w:tr w:rsidR="00335932" w:rsidRPr="00335932" w14:paraId="577A07D0" w14:textId="77777777" w:rsidTr="002C1893">
        <w:trPr>
          <w:trHeight w:val="340"/>
        </w:trPr>
        <w:tc>
          <w:tcPr>
            <w:tcW w:w="9096" w:type="dxa"/>
            <w:vAlign w:val="center"/>
          </w:tcPr>
          <w:p w14:paraId="661F3D28" w14:textId="77777777" w:rsidR="00335932" w:rsidRPr="00335932" w:rsidRDefault="00335932" w:rsidP="00335932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359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Doutor(a) em</w:t>
            </w:r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    </w:t>
            </w:r>
          </w:p>
        </w:tc>
      </w:tr>
      <w:tr w:rsidR="00335932" w:rsidRPr="00335932" w14:paraId="042B5611" w14:textId="77777777" w:rsidTr="002C1893">
        <w:trPr>
          <w:trHeight w:val="340"/>
        </w:trPr>
        <w:tc>
          <w:tcPr>
            <w:tcW w:w="9096" w:type="dxa"/>
            <w:vAlign w:val="center"/>
          </w:tcPr>
          <w:p w14:paraId="7F8AA00F" w14:textId="77777777" w:rsidR="00335932" w:rsidRPr="00335932" w:rsidRDefault="00335932" w:rsidP="00335932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359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Instituição da Titulação</w:t>
            </w:r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  </w:t>
            </w:r>
          </w:p>
        </w:tc>
      </w:tr>
      <w:tr w:rsidR="00335932" w:rsidRPr="00335932" w14:paraId="1EE7DFDD" w14:textId="77777777" w:rsidTr="002C1893">
        <w:trPr>
          <w:trHeight w:val="340"/>
        </w:trPr>
        <w:tc>
          <w:tcPr>
            <w:tcW w:w="9096" w:type="dxa"/>
            <w:vAlign w:val="center"/>
          </w:tcPr>
          <w:p w14:paraId="0D916BF9" w14:textId="77777777" w:rsidR="00335932" w:rsidRPr="00335932" w:rsidRDefault="00335932" w:rsidP="00335932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359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Vínculo Atual (IES)</w:t>
            </w:r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  </w:t>
            </w:r>
          </w:p>
        </w:tc>
      </w:tr>
    </w:tbl>
    <w:p w14:paraId="4083E1CC" w14:textId="77777777" w:rsidR="00335932" w:rsidRPr="00335932" w:rsidRDefault="00335932" w:rsidP="00335932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1E7A3803" w14:textId="77777777" w:rsidR="00335932" w:rsidRPr="00335932" w:rsidRDefault="00335932" w:rsidP="00335932">
      <w:pPr>
        <w:spacing w:before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t-BR"/>
        </w:rPr>
      </w:pPr>
    </w:p>
    <w:p w14:paraId="51C389F4" w14:textId="77777777" w:rsidR="00335932" w:rsidRPr="00335932" w:rsidRDefault="00335932" w:rsidP="00335932">
      <w:pPr>
        <w:spacing w:before="0" w:line="240" w:lineRule="auto"/>
        <w:rPr>
          <w:rFonts w:ascii="Calibri" w:eastAsia="Times New Roman" w:hAnsi="Calibri" w:cs="Calibri"/>
          <w:sz w:val="20"/>
          <w:szCs w:val="20"/>
          <w:lang w:eastAsia="pt-BR"/>
        </w:rPr>
      </w:pPr>
      <w:r w:rsidRPr="00335932"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 xml:space="preserve">Data de encaminhamento:  </w:t>
      </w:r>
    </w:p>
    <w:p w14:paraId="55903EB0" w14:textId="77777777" w:rsidR="00335932" w:rsidRPr="00335932" w:rsidRDefault="00335932" w:rsidP="00335932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19C1D91B" w14:textId="77777777" w:rsidR="00335932" w:rsidRPr="00335932" w:rsidRDefault="00335932" w:rsidP="00335932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3CB29B41" w14:textId="77777777" w:rsidR="00335932" w:rsidRPr="00335932" w:rsidRDefault="00335932" w:rsidP="00335932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2AFADA2A" w14:textId="77777777" w:rsidR="00335932" w:rsidRPr="00335932" w:rsidRDefault="00335932" w:rsidP="00335932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  <w:r w:rsidRPr="00335932">
        <w:rPr>
          <w:rFonts w:ascii="Calibri" w:eastAsia="Times New Roman" w:hAnsi="Calibri" w:cs="Calibri"/>
          <w:sz w:val="20"/>
          <w:szCs w:val="20"/>
          <w:lang w:eastAsia="pt-BR"/>
        </w:rPr>
        <w:t>___________________________________</w:t>
      </w:r>
    </w:p>
    <w:p w14:paraId="74905705" w14:textId="77777777" w:rsidR="00335932" w:rsidRPr="00335932" w:rsidRDefault="00335932" w:rsidP="00335932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  <w:r w:rsidRPr="00335932">
        <w:rPr>
          <w:rFonts w:ascii="Calibri" w:eastAsia="Times New Roman" w:hAnsi="Calibri" w:cs="Calibri"/>
          <w:sz w:val="20"/>
          <w:szCs w:val="20"/>
          <w:lang w:eastAsia="pt-BR"/>
        </w:rPr>
        <w:t>Assinatura do(a) Orientador(a)</w:t>
      </w:r>
    </w:p>
    <w:p w14:paraId="60674BE2" w14:textId="77777777" w:rsidR="00335932" w:rsidRPr="00335932" w:rsidRDefault="00335932" w:rsidP="00335932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75D6FAAF" w14:textId="77777777" w:rsidR="00335932" w:rsidRPr="00335932" w:rsidRDefault="00335932" w:rsidP="00335932">
      <w:pPr>
        <w:spacing w:before="0" w:line="240" w:lineRule="auto"/>
        <w:jc w:val="both"/>
        <w:rPr>
          <w:rFonts w:ascii="Calibri" w:eastAsia="Times New Roman" w:hAnsi="Calibri" w:cs="Calibri"/>
          <w:sz w:val="16"/>
          <w:szCs w:val="16"/>
          <w:lang w:eastAsia="pt-BR"/>
        </w:rPr>
      </w:pPr>
      <w:r w:rsidRPr="00335932">
        <w:rPr>
          <w:rFonts w:ascii="Calibri" w:eastAsia="Times New Roman" w:hAnsi="Calibri" w:cs="Calibri"/>
          <w:sz w:val="16"/>
          <w:szCs w:val="16"/>
          <w:lang w:eastAsia="pt-BR"/>
        </w:rPr>
        <w:t>** A Banca deverá ser composta obrigatoriamente pelo (a) Professor (a) Orientador (a), por 01 Professor (a) Interno (a), 01 Professor (a) Externo (a), 01 Suplente Interno (a) e 01 Suplente Externo (a).</w:t>
      </w:r>
      <w:r w:rsidRPr="00335932">
        <w:rPr>
          <w:rFonts w:ascii="Calibri" w:eastAsia="Times New Roman" w:hAnsi="Calibri" w:cs="Calibri"/>
          <w:sz w:val="16"/>
          <w:szCs w:val="16"/>
          <w:lang w:eastAsia="pt-BR"/>
        </w:rPr>
        <w:br w:type="page"/>
      </w:r>
    </w:p>
    <w:p w14:paraId="535C06C1" w14:textId="77777777" w:rsidR="00335932" w:rsidRPr="00335932" w:rsidRDefault="00335932" w:rsidP="00335932">
      <w:pPr>
        <w:spacing w:before="0" w:line="360" w:lineRule="auto"/>
        <w:jc w:val="center"/>
        <w:rPr>
          <w:rFonts w:ascii="Calibri" w:eastAsia="Times New Roman" w:hAnsi="Calibri" w:cs="Calibri"/>
          <w:b/>
          <w:bCs/>
          <w:caps/>
          <w:szCs w:val="24"/>
          <w:lang w:eastAsia="pt-BR"/>
        </w:rPr>
      </w:pPr>
      <w:r w:rsidRPr="00335932">
        <w:rPr>
          <w:rFonts w:ascii="Calibri" w:eastAsia="Times New Roman" w:hAnsi="Calibri" w:cs="Calibri"/>
          <w:b/>
          <w:bCs/>
          <w:caps/>
          <w:szCs w:val="24"/>
          <w:lang w:eastAsia="pt-BR"/>
        </w:rPr>
        <w:lastRenderedPageBreak/>
        <w:t>Dados dos Professores Externos ao Programa</w:t>
      </w:r>
    </w:p>
    <w:p w14:paraId="0C7C0BA2" w14:textId="77777777" w:rsidR="00335932" w:rsidRPr="00335932" w:rsidRDefault="00335932" w:rsidP="00335932">
      <w:pPr>
        <w:spacing w:before="0" w:line="36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t-BR"/>
        </w:rPr>
      </w:pPr>
      <w:r w:rsidRPr="00335932">
        <w:rPr>
          <w:rFonts w:ascii="Calibri" w:eastAsia="Times New Roman" w:hAnsi="Calibri" w:cs="Calibri"/>
          <w:b/>
          <w:sz w:val="20"/>
          <w:szCs w:val="20"/>
          <w:lang w:eastAsia="pt-BR"/>
        </w:rPr>
        <w:t>(PREENCHIMENTO OBRIGATÓRIO)</w:t>
      </w:r>
    </w:p>
    <w:p w14:paraId="0DD70073" w14:textId="77777777" w:rsidR="00335932" w:rsidRPr="00335932" w:rsidRDefault="00335932" w:rsidP="00335932">
      <w:pPr>
        <w:spacing w:before="0" w:line="240" w:lineRule="auto"/>
        <w:jc w:val="both"/>
        <w:rPr>
          <w:rFonts w:ascii="Calibri" w:eastAsia="Times New Roman" w:hAnsi="Calibri" w:cs="Calibri"/>
          <w:sz w:val="20"/>
          <w:szCs w:val="20"/>
          <w:lang w:eastAsia="pt-BR"/>
        </w:rPr>
      </w:pPr>
      <w:r w:rsidRPr="00335932">
        <w:rPr>
          <w:rFonts w:ascii="Calibri" w:eastAsia="Times New Roman" w:hAnsi="Calibri" w:cs="Calibri"/>
          <w:b/>
          <w:sz w:val="20"/>
          <w:szCs w:val="20"/>
          <w:lang w:eastAsia="pt-BR"/>
        </w:rPr>
        <w:t>Para os (as) professores (as) convidados (as) de outras Instituições</w:t>
      </w:r>
      <w:r w:rsidRPr="00335932">
        <w:rPr>
          <w:rFonts w:ascii="Calibri" w:eastAsia="Times New Roman" w:hAnsi="Calibri" w:cs="Calibri"/>
          <w:sz w:val="20"/>
          <w:szCs w:val="20"/>
          <w:lang w:eastAsia="pt-BR"/>
        </w:rPr>
        <w:t xml:space="preserve">, a Secretaria do Programa de Pós-Graduação em Comunicação solicita as seguintes informações: </w:t>
      </w:r>
    </w:p>
    <w:p w14:paraId="0C38F0E8" w14:textId="77777777" w:rsidR="00335932" w:rsidRPr="00335932" w:rsidRDefault="00335932" w:rsidP="00335932">
      <w:pPr>
        <w:spacing w:before="0" w:line="360" w:lineRule="auto"/>
        <w:jc w:val="both"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7F7E9F70" w14:textId="77777777" w:rsidR="00335932" w:rsidRPr="00335932" w:rsidRDefault="00335932" w:rsidP="00335932">
      <w:pPr>
        <w:spacing w:before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t-BR"/>
        </w:rPr>
      </w:pPr>
      <w:r w:rsidRPr="00335932">
        <w:rPr>
          <w:rFonts w:ascii="Calibri" w:eastAsia="Times New Roman" w:hAnsi="Calibri" w:cs="Calibri"/>
          <w:b/>
          <w:sz w:val="20"/>
          <w:szCs w:val="20"/>
          <w:lang w:eastAsia="pt-BR"/>
        </w:rPr>
        <w:t>MEMBRO EXTERNO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35932" w:rsidRPr="00335932" w14:paraId="4006C30E" w14:textId="77777777" w:rsidTr="002C1893">
        <w:tc>
          <w:tcPr>
            <w:tcW w:w="9060" w:type="dxa"/>
          </w:tcPr>
          <w:p w14:paraId="37B77D81" w14:textId="77777777" w:rsidR="00335932" w:rsidRPr="00335932" w:rsidRDefault="00335932" w:rsidP="00335932">
            <w:pPr>
              <w:spacing w:before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bookmarkStart w:id="0" w:name="_Hlk64477479"/>
          </w:p>
          <w:p w14:paraId="15569469" w14:textId="77777777" w:rsidR="00335932" w:rsidRPr="00335932" w:rsidRDefault="00335932" w:rsidP="00335932">
            <w:pPr>
              <w:spacing w:before="0" w:line="42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359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NOME COMPLETO</w:t>
            </w:r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   </w:t>
            </w:r>
          </w:p>
          <w:p w14:paraId="35882BC1" w14:textId="77777777" w:rsidR="00335932" w:rsidRPr="00335932" w:rsidRDefault="00335932" w:rsidP="00335932">
            <w:pPr>
              <w:spacing w:before="0" w:line="42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359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CPF</w:t>
            </w:r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  </w:t>
            </w:r>
          </w:p>
          <w:p w14:paraId="44035A03" w14:textId="77777777" w:rsidR="00335932" w:rsidRPr="00335932" w:rsidRDefault="00335932" w:rsidP="00335932">
            <w:pPr>
              <w:spacing w:before="0" w:line="42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359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ENDEREÇO</w:t>
            </w:r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   </w:t>
            </w:r>
          </w:p>
          <w:p w14:paraId="4FA10932" w14:textId="77777777" w:rsidR="00335932" w:rsidRPr="00335932" w:rsidRDefault="00335932" w:rsidP="00335932">
            <w:pPr>
              <w:tabs>
                <w:tab w:val="left" w:pos="7230"/>
              </w:tabs>
              <w:spacing w:before="0" w:line="42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359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BAIRRO</w:t>
            </w:r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   </w:t>
            </w:r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ab/>
            </w:r>
            <w:r w:rsidRPr="003359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CEP</w:t>
            </w:r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   </w:t>
            </w:r>
          </w:p>
          <w:p w14:paraId="6FEA906A" w14:textId="77777777" w:rsidR="00335932" w:rsidRPr="00335932" w:rsidRDefault="00335932" w:rsidP="00335932">
            <w:pPr>
              <w:tabs>
                <w:tab w:val="left" w:pos="7230"/>
              </w:tabs>
              <w:spacing w:before="0" w:line="42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359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CIDADE</w:t>
            </w:r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  </w:t>
            </w:r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ab/>
            </w:r>
            <w:r w:rsidRPr="003359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UF</w:t>
            </w:r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   </w:t>
            </w:r>
          </w:p>
          <w:p w14:paraId="14B316C4" w14:textId="77777777" w:rsidR="00335932" w:rsidRPr="00335932" w:rsidRDefault="00335932" w:rsidP="00335932">
            <w:pPr>
              <w:tabs>
                <w:tab w:val="left" w:pos="4962"/>
              </w:tabs>
              <w:spacing w:before="0" w:line="42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359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TELEFONE FIXO</w:t>
            </w:r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</w:t>
            </w:r>
            <w:proofErr w:type="gramStart"/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)    </w:t>
            </w:r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ab/>
            </w:r>
            <w:r w:rsidRPr="003359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CELULAR</w:t>
            </w:r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(   )   </w:t>
            </w:r>
          </w:p>
          <w:p w14:paraId="357D122E" w14:textId="77777777" w:rsidR="00335932" w:rsidRPr="00335932" w:rsidRDefault="00335932" w:rsidP="00335932">
            <w:pPr>
              <w:spacing w:before="0" w:line="42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359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E-MAIL</w:t>
            </w:r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  </w:t>
            </w:r>
          </w:p>
          <w:p w14:paraId="1A2F324D" w14:textId="77777777" w:rsidR="00335932" w:rsidRPr="00335932" w:rsidRDefault="00335932" w:rsidP="00335932">
            <w:pPr>
              <w:spacing w:before="0" w:line="42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35932">
              <w:rPr>
                <w:rFonts w:ascii="Calibri" w:eastAsia="Times New Roman" w:hAnsi="Calibri" w:cs="Calibri"/>
                <w:sz w:val="20"/>
                <w:szCs w:val="20"/>
                <w:u w:val="single"/>
                <w:lang w:eastAsia="pt-BR"/>
              </w:rPr>
              <w:t>Temos cortesia para uso da ROD ESTACIONAMENTO, favor informar os dados do veículo</w:t>
            </w:r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:</w:t>
            </w:r>
          </w:p>
          <w:p w14:paraId="1FA9614E" w14:textId="77777777" w:rsidR="00335932" w:rsidRPr="00335932" w:rsidRDefault="00335932" w:rsidP="00335932">
            <w:pPr>
              <w:tabs>
                <w:tab w:val="left" w:pos="2835"/>
                <w:tab w:val="left" w:pos="6521"/>
              </w:tabs>
              <w:spacing w:before="0" w:line="42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Modelo:   </w:t>
            </w:r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ab/>
              <w:t xml:space="preserve">Cor:   </w:t>
            </w:r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ab/>
              <w:t xml:space="preserve">Placa:   </w:t>
            </w:r>
          </w:p>
        </w:tc>
      </w:tr>
      <w:bookmarkEnd w:id="0"/>
    </w:tbl>
    <w:p w14:paraId="5E75C222" w14:textId="77777777" w:rsidR="00335932" w:rsidRPr="00335932" w:rsidRDefault="00335932" w:rsidP="00335932">
      <w:pPr>
        <w:spacing w:before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t-BR"/>
        </w:rPr>
      </w:pPr>
    </w:p>
    <w:p w14:paraId="66A56838" w14:textId="77777777" w:rsidR="00335932" w:rsidRPr="00335932" w:rsidRDefault="00335932" w:rsidP="00335932">
      <w:pPr>
        <w:spacing w:before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t-BR"/>
        </w:rPr>
      </w:pPr>
    </w:p>
    <w:p w14:paraId="729C0C53" w14:textId="77777777" w:rsidR="00335932" w:rsidRPr="00335932" w:rsidRDefault="00335932" w:rsidP="00335932">
      <w:pPr>
        <w:spacing w:before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t-BR"/>
        </w:rPr>
      </w:pPr>
      <w:r w:rsidRPr="00335932">
        <w:rPr>
          <w:rFonts w:ascii="Calibri" w:eastAsia="Times New Roman" w:hAnsi="Calibri" w:cs="Calibri"/>
          <w:b/>
          <w:sz w:val="20"/>
          <w:szCs w:val="20"/>
          <w:lang w:eastAsia="pt-BR"/>
        </w:rPr>
        <w:t>SUPLENTE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35932" w:rsidRPr="00335932" w14:paraId="29C0D129" w14:textId="77777777" w:rsidTr="002C1893">
        <w:tc>
          <w:tcPr>
            <w:tcW w:w="9060" w:type="dxa"/>
          </w:tcPr>
          <w:p w14:paraId="6791C024" w14:textId="77777777" w:rsidR="00335932" w:rsidRPr="00335932" w:rsidRDefault="00335932" w:rsidP="00335932">
            <w:pPr>
              <w:spacing w:before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  <w:p w14:paraId="5D8505CF" w14:textId="77777777" w:rsidR="00335932" w:rsidRPr="00335932" w:rsidRDefault="00335932" w:rsidP="00335932">
            <w:pPr>
              <w:spacing w:before="0" w:line="42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359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NOME COMPLETO</w:t>
            </w:r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   </w:t>
            </w:r>
          </w:p>
          <w:p w14:paraId="533CC325" w14:textId="77777777" w:rsidR="00335932" w:rsidRPr="00335932" w:rsidRDefault="00335932" w:rsidP="00335932">
            <w:pPr>
              <w:spacing w:before="0" w:line="42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359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CPF</w:t>
            </w:r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  </w:t>
            </w:r>
          </w:p>
          <w:p w14:paraId="5D174053" w14:textId="77777777" w:rsidR="00335932" w:rsidRPr="00335932" w:rsidRDefault="00335932" w:rsidP="00335932">
            <w:pPr>
              <w:spacing w:before="0" w:line="42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359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ENDEREÇO</w:t>
            </w:r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   </w:t>
            </w:r>
          </w:p>
          <w:p w14:paraId="600BA0D8" w14:textId="77777777" w:rsidR="00335932" w:rsidRPr="00335932" w:rsidRDefault="00335932" w:rsidP="00335932">
            <w:pPr>
              <w:tabs>
                <w:tab w:val="left" w:pos="7230"/>
              </w:tabs>
              <w:spacing w:before="0" w:line="42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359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BAIRRO</w:t>
            </w:r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   </w:t>
            </w:r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ab/>
            </w:r>
            <w:r w:rsidRPr="003359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CEP</w:t>
            </w:r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   </w:t>
            </w:r>
          </w:p>
          <w:p w14:paraId="39265F80" w14:textId="77777777" w:rsidR="00335932" w:rsidRPr="00335932" w:rsidRDefault="00335932" w:rsidP="00335932">
            <w:pPr>
              <w:tabs>
                <w:tab w:val="left" w:pos="7230"/>
              </w:tabs>
              <w:spacing w:before="0" w:line="42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359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CIDADE</w:t>
            </w:r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  </w:t>
            </w:r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ab/>
            </w:r>
            <w:r w:rsidRPr="003359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UF</w:t>
            </w:r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   </w:t>
            </w:r>
          </w:p>
          <w:p w14:paraId="102A93F6" w14:textId="77777777" w:rsidR="00335932" w:rsidRPr="00335932" w:rsidRDefault="00335932" w:rsidP="00335932">
            <w:pPr>
              <w:tabs>
                <w:tab w:val="left" w:pos="4962"/>
              </w:tabs>
              <w:spacing w:before="0" w:line="42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359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TELEFONE FIXO</w:t>
            </w:r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</w:t>
            </w:r>
            <w:proofErr w:type="gramStart"/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 )    </w:t>
            </w:r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ab/>
            </w:r>
            <w:r w:rsidRPr="003359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CELULAR</w:t>
            </w:r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(    )   </w:t>
            </w:r>
          </w:p>
          <w:p w14:paraId="4C7AEB68" w14:textId="77777777" w:rsidR="00335932" w:rsidRPr="00335932" w:rsidRDefault="00335932" w:rsidP="00335932">
            <w:pPr>
              <w:spacing w:before="0" w:line="42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359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E-MAIL</w:t>
            </w:r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  </w:t>
            </w:r>
          </w:p>
          <w:p w14:paraId="22A5C09C" w14:textId="77777777" w:rsidR="00335932" w:rsidRPr="00335932" w:rsidRDefault="00335932" w:rsidP="00335932">
            <w:pPr>
              <w:spacing w:before="0" w:line="42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35932">
              <w:rPr>
                <w:rFonts w:ascii="Calibri" w:eastAsia="Times New Roman" w:hAnsi="Calibri" w:cs="Calibri"/>
                <w:sz w:val="20"/>
                <w:szCs w:val="20"/>
                <w:u w:val="single"/>
                <w:lang w:eastAsia="pt-BR"/>
              </w:rPr>
              <w:t>Temos cortesia para uso da ROD ESTACIONAMENTO, favor informar os dados do veículo</w:t>
            </w:r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:</w:t>
            </w:r>
          </w:p>
          <w:p w14:paraId="4BDAF39E" w14:textId="77777777" w:rsidR="00335932" w:rsidRPr="00335932" w:rsidRDefault="00335932" w:rsidP="00335932">
            <w:pPr>
              <w:tabs>
                <w:tab w:val="left" w:pos="2835"/>
                <w:tab w:val="left" w:pos="6521"/>
              </w:tabs>
              <w:spacing w:before="0" w:line="42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Modelo:   </w:t>
            </w:r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ab/>
              <w:t xml:space="preserve">Cor:   </w:t>
            </w:r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ab/>
              <w:t xml:space="preserve">Placa:   </w:t>
            </w:r>
          </w:p>
        </w:tc>
      </w:tr>
    </w:tbl>
    <w:p w14:paraId="6524E6C9" w14:textId="77777777" w:rsidR="00335932" w:rsidRPr="00335932" w:rsidRDefault="00335932" w:rsidP="00335932">
      <w:pPr>
        <w:spacing w:before="0" w:after="160" w:line="259" w:lineRule="auto"/>
        <w:rPr>
          <w:rFonts w:ascii="Calibri" w:eastAsia="Times New Roman" w:hAnsi="Calibri" w:cs="Calibri"/>
          <w:bCs/>
          <w:sz w:val="20"/>
          <w:szCs w:val="20"/>
          <w:lang w:eastAsia="pt-BR"/>
        </w:rPr>
      </w:pPr>
      <w:r w:rsidRPr="00335932">
        <w:rPr>
          <w:rFonts w:ascii="Calibri" w:eastAsia="Times New Roman" w:hAnsi="Calibri" w:cs="Calibri"/>
          <w:bCs/>
          <w:sz w:val="20"/>
          <w:szCs w:val="20"/>
          <w:lang w:eastAsia="pt-BR"/>
        </w:rPr>
        <w:br w:type="page"/>
      </w:r>
    </w:p>
    <w:p w14:paraId="53B6A581" w14:textId="77777777" w:rsidR="00335932" w:rsidRPr="00335932" w:rsidRDefault="00335932" w:rsidP="00335932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35932" w:rsidRPr="00335932" w14:paraId="4E59E0D4" w14:textId="77777777" w:rsidTr="002C1893">
        <w:trPr>
          <w:trHeight w:hRule="exact" w:val="3969"/>
        </w:trPr>
        <w:tc>
          <w:tcPr>
            <w:tcW w:w="9060" w:type="dxa"/>
          </w:tcPr>
          <w:p w14:paraId="20F822B4" w14:textId="77777777" w:rsidR="00335932" w:rsidRPr="00335932" w:rsidRDefault="00335932" w:rsidP="00335932">
            <w:pPr>
              <w:spacing w:before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359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Parecer da Coordenação do Programa</w:t>
            </w:r>
          </w:p>
          <w:p w14:paraId="6A5808E3" w14:textId="77777777" w:rsidR="00335932" w:rsidRPr="00335932" w:rsidRDefault="00335932" w:rsidP="00335932">
            <w:pPr>
              <w:spacing w:before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   </w:t>
            </w:r>
          </w:p>
        </w:tc>
      </w:tr>
    </w:tbl>
    <w:p w14:paraId="69130239" w14:textId="77777777" w:rsidR="00335932" w:rsidRPr="00335932" w:rsidRDefault="00335932" w:rsidP="00335932">
      <w:pPr>
        <w:spacing w:before="0" w:line="240" w:lineRule="auto"/>
        <w:jc w:val="center"/>
        <w:rPr>
          <w:rFonts w:ascii="Calibri" w:eastAsia="Times New Roman" w:hAnsi="Calibri" w:cs="Calibri"/>
          <w:sz w:val="20"/>
          <w:szCs w:val="20"/>
          <w:u w:val="single"/>
          <w:lang w:eastAsia="pt-BR"/>
        </w:rPr>
      </w:pPr>
    </w:p>
    <w:p w14:paraId="1949436A" w14:textId="77777777" w:rsidR="00335932" w:rsidRPr="00335932" w:rsidRDefault="00335932" w:rsidP="00335932">
      <w:pPr>
        <w:spacing w:before="0" w:line="240" w:lineRule="auto"/>
        <w:jc w:val="center"/>
        <w:rPr>
          <w:rFonts w:ascii="Calibri" w:eastAsia="Times New Roman" w:hAnsi="Calibri" w:cs="Calibri"/>
          <w:sz w:val="20"/>
          <w:szCs w:val="20"/>
          <w:u w:val="single"/>
          <w:lang w:eastAsia="pt-BR"/>
        </w:rPr>
      </w:pPr>
    </w:p>
    <w:p w14:paraId="2AABF2E8" w14:textId="77777777" w:rsidR="00335932" w:rsidRPr="00335932" w:rsidRDefault="00335932" w:rsidP="00335932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21926701" w14:textId="77777777" w:rsidR="00335932" w:rsidRPr="00335932" w:rsidRDefault="00335932" w:rsidP="00335932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  <w:r w:rsidRPr="00335932">
        <w:rPr>
          <w:rFonts w:ascii="Calibri" w:eastAsia="Times New Roman" w:hAnsi="Calibri" w:cs="Calibri"/>
          <w:sz w:val="20"/>
          <w:szCs w:val="20"/>
          <w:lang w:eastAsia="pt-BR"/>
        </w:rPr>
        <w:t>_____________________________________</w:t>
      </w:r>
    </w:p>
    <w:p w14:paraId="08865819" w14:textId="77777777" w:rsidR="00335932" w:rsidRPr="00335932" w:rsidRDefault="00335932" w:rsidP="00335932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  <w:r w:rsidRPr="00335932">
        <w:rPr>
          <w:rFonts w:ascii="Calibri" w:eastAsia="Times New Roman" w:hAnsi="Calibri" w:cs="Calibri"/>
          <w:sz w:val="20"/>
          <w:szCs w:val="20"/>
          <w:lang w:eastAsia="pt-BR"/>
        </w:rPr>
        <w:t>Assinatura do(a) Coordenador(a)</w:t>
      </w:r>
    </w:p>
    <w:p w14:paraId="24EE7C8B" w14:textId="77777777" w:rsidR="00335932" w:rsidRPr="00335932" w:rsidRDefault="00335932" w:rsidP="00335932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35932" w:rsidRPr="00335932" w14:paraId="717D3921" w14:textId="77777777" w:rsidTr="002C1893">
        <w:trPr>
          <w:trHeight w:hRule="exact" w:val="3969"/>
        </w:trPr>
        <w:tc>
          <w:tcPr>
            <w:tcW w:w="9060" w:type="dxa"/>
          </w:tcPr>
          <w:p w14:paraId="6C2CA295" w14:textId="77777777" w:rsidR="00335932" w:rsidRPr="00335932" w:rsidRDefault="00335932" w:rsidP="00335932">
            <w:pPr>
              <w:spacing w:before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359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Parecer da Comissão de Pós-Graduação (CPG)</w:t>
            </w:r>
          </w:p>
          <w:p w14:paraId="07660FEA" w14:textId="77777777" w:rsidR="00335932" w:rsidRPr="00335932" w:rsidRDefault="00335932" w:rsidP="00335932">
            <w:pPr>
              <w:spacing w:before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3593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   </w:t>
            </w:r>
          </w:p>
        </w:tc>
      </w:tr>
    </w:tbl>
    <w:p w14:paraId="6C059EDF" w14:textId="77777777" w:rsidR="00335932" w:rsidRPr="00335932" w:rsidRDefault="00335932" w:rsidP="00335932">
      <w:pPr>
        <w:spacing w:before="0" w:line="240" w:lineRule="auto"/>
        <w:jc w:val="center"/>
        <w:rPr>
          <w:rFonts w:ascii="Calibri" w:eastAsia="Times New Roman" w:hAnsi="Calibri" w:cs="Calibri"/>
          <w:sz w:val="20"/>
          <w:szCs w:val="20"/>
          <w:u w:val="single"/>
          <w:lang w:eastAsia="pt-BR"/>
        </w:rPr>
      </w:pPr>
    </w:p>
    <w:p w14:paraId="2EACC2D4" w14:textId="77777777" w:rsidR="00335932" w:rsidRPr="00335932" w:rsidRDefault="00335932" w:rsidP="00335932">
      <w:pPr>
        <w:spacing w:before="0" w:line="240" w:lineRule="auto"/>
        <w:jc w:val="center"/>
        <w:rPr>
          <w:rFonts w:ascii="Calibri" w:eastAsia="Times New Roman" w:hAnsi="Calibri" w:cs="Calibri"/>
          <w:sz w:val="20"/>
          <w:szCs w:val="20"/>
          <w:u w:val="single"/>
          <w:lang w:eastAsia="pt-BR"/>
        </w:rPr>
      </w:pPr>
    </w:p>
    <w:p w14:paraId="34BB158F" w14:textId="77777777" w:rsidR="00335932" w:rsidRPr="00335932" w:rsidRDefault="00335932" w:rsidP="00335932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0836E0ED" w14:textId="77777777" w:rsidR="00335932" w:rsidRPr="00335932" w:rsidRDefault="00335932" w:rsidP="00335932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  <w:r w:rsidRPr="00335932">
        <w:rPr>
          <w:rFonts w:ascii="Calibri" w:eastAsia="Times New Roman" w:hAnsi="Calibri" w:cs="Calibri"/>
          <w:sz w:val="20"/>
          <w:szCs w:val="20"/>
          <w:lang w:eastAsia="pt-BR"/>
        </w:rPr>
        <w:t>_____________________________________</w:t>
      </w:r>
    </w:p>
    <w:p w14:paraId="3C5F8CA2" w14:textId="77777777" w:rsidR="00335932" w:rsidRPr="00335932" w:rsidRDefault="00335932" w:rsidP="00335932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  <w:r w:rsidRPr="00335932">
        <w:rPr>
          <w:rFonts w:ascii="Calibri" w:eastAsia="Times New Roman" w:hAnsi="Calibri" w:cs="Calibri"/>
          <w:sz w:val="20"/>
          <w:szCs w:val="20"/>
          <w:lang w:eastAsia="pt-BR"/>
        </w:rPr>
        <w:t>Assinatura da Comissão</w:t>
      </w:r>
    </w:p>
    <w:p w14:paraId="79B5EFE3" w14:textId="77777777" w:rsidR="00B57A23" w:rsidRDefault="00B57A23" w:rsidP="00D863F4">
      <w:pPr>
        <w:rPr>
          <w:lang w:eastAsia="pt-BR"/>
        </w:rPr>
      </w:pPr>
    </w:p>
    <w:p w14:paraId="53C0D472" w14:textId="77777777" w:rsidR="00DF59C7" w:rsidRPr="00DF59C7" w:rsidRDefault="00DF59C7" w:rsidP="00DF59C7">
      <w:pPr>
        <w:rPr>
          <w:lang w:eastAsia="pt-BR"/>
        </w:rPr>
      </w:pPr>
    </w:p>
    <w:p w14:paraId="27A2F25B" w14:textId="77777777" w:rsidR="00DF59C7" w:rsidRDefault="009246DA" w:rsidP="009246DA">
      <w:pPr>
        <w:tabs>
          <w:tab w:val="left" w:pos="5033"/>
        </w:tabs>
        <w:rPr>
          <w:lang w:eastAsia="pt-BR"/>
        </w:rPr>
      </w:pPr>
      <w:r>
        <w:rPr>
          <w:lang w:eastAsia="pt-BR"/>
        </w:rPr>
        <w:tab/>
      </w:r>
    </w:p>
    <w:p w14:paraId="313857D7" w14:textId="77777777" w:rsidR="00DF59C7" w:rsidRPr="00DF59C7" w:rsidRDefault="00DF59C7" w:rsidP="00DF59C7">
      <w:pPr>
        <w:jc w:val="center"/>
        <w:rPr>
          <w:lang w:eastAsia="pt-BR"/>
        </w:rPr>
      </w:pPr>
    </w:p>
    <w:sectPr w:rsidR="00DF59C7" w:rsidRPr="00DF59C7" w:rsidSect="002D5F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410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D97BD" w14:textId="77777777" w:rsidR="00335932" w:rsidRDefault="00335932" w:rsidP="00B1087A">
      <w:pPr>
        <w:spacing w:line="240" w:lineRule="auto"/>
      </w:pPr>
      <w:r>
        <w:separator/>
      </w:r>
    </w:p>
  </w:endnote>
  <w:endnote w:type="continuationSeparator" w:id="0">
    <w:p w14:paraId="2502D2BB" w14:textId="77777777" w:rsidR="00335932" w:rsidRDefault="00335932" w:rsidP="00B108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A2870" w14:textId="77777777" w:rsidR="00290C2C" w:rsidRDefault="00CA6843" w:rsidP="00290C2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DDDFF25" w14:textId="77777777" w:rsidR="00290C2C" w:rsidRDefault="004F1BB3" w:rsidP="00290C2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11D2D" w14:textId="77777777" w:rsidR="00290C2C" w:rsidRPr="00C554E6" w:rsidRDefault="00CA6843" w:rsidP="00C554E6">
    <w:pPr>
      <w:pStyle w:val="Rodap"/>
      <w:tabs>
        <w:tab w:val="clear" w:pos="8504"/>
      </w:tabs>
      <w:ind w:right="-2"/>
      <w:jc w:val="right"/>
      <w:rPr>
        <w:sz w:val="16"/>
        <w:szCs w:val="16"/>
      </w:rPr>
    </w:pPr>
    <w:r w:rsidRPr="00C554E6">
      <w:rPr>
        <w:rStyle w:val="Nmerodepgina"/>
        <w:sz w:val="16"/>
        <w:szCs w:val="16"/>
      </w:rPr>
      <w:fldChar w:fldCharType="begin"/>
    </w:r>
    <w:r w:rsidRPr="00C554E6">
      <w:rPr>
        <w:rStyle w:val="Nmerodepgina"/>
        <w:sz w:val="16"/>
        <w:szCs w:val="16"/>
      </w:rPr>
      <w:instrText xml:space="preserve"> PAGE </w:instrText>
    </w:r>
    <w:r w:rsidRPr="00C554E6">
      <w:rPr>
        <w:rStyle w:val="Nmerodepgina"/>
        <w:sz w:val="16"/>
        <w:szCs w:val="16"/>
      </w:rPr>
      <w:fldChar w:fldCharType="separate"/>
    </w:r>
    <w:r w:rsidRPr="00C554E6">
      <w:rPr>
        <w:rStyle w:val="Nmerodepgina"/>
        <w:noProof/>
        <w:sz w:val="16"/>
        <w:szCs w:val="16"/>
      </w:rPr>
      <w:t>1</w:t>
    </w:r>
    <w:r w:rsidRPr="00C554E6">
      <w:rPr>
        <w:rStyle w:val="Nmerodepgina"/>
        <w:sz w:val="16"/>
        <w:szCs w:val="16"/>
      </w:rPr>
      <w:fldChar w:fldCharType="end"/>
    </w:r>
    <w:r w:rsidRPr="00C554E6">
      <w:rPr>
        <w:rStyle w:val="Nmerodepgina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C956" w14:textId="77777777" w:rsidR="008E4054" w:rsidRDefault="008E40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E9138" w14:textId="77777777" w:rsidR="00335932" w:rsidRDefault="00335932" w:rsidP="00B1087A">
      <w:pPr>
        <w:spacing w:line="240" w:lineRule="auto"/>
      </w:pPr>
      <w:r>
        <w:separator/>
      </w:r>
    </w:p>
  </w:footnote>
  <w:footnote w:type="continuationSeparator" w:id="0">
    <w:p w14:paraId="5D51F556" w14:textId="77777777" w:rsidR="00335932" w:rsidRDefault="00335932" w:rsidP="00B108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F976C" w14:textId="77777777" w:rsidR="008E4054" w:rsidRDefault="008E40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2BB2" w14:textId="77777777" w:rsidR="002D5FC0" w:rsidRDefault="002D5FC0" w:rsidP="002D5FC0">
    <w:pPr>
      <w:spacing w:before="0" w:line="240" w:lineRule="aut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B9B93" wp14:editId="0D2C1DAA">
          <wp:simplePos x="0" y="0"/>
          <wp:positionH relativeFrom="margin">
            <wp:align>left</wp:align>
          </wp:positionH>
          <wp:positionV relativeFrom="paragraph">
            <wp:posOffset>46355</wp:posOffset>
          </wp:positionV>
          <wp:extent cx="2256155" cy="58229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14"/>
                  <a:stretch>
                    <a:fillRect/>
                  </a:stretch>
                </pic:blipFill>
                <pic:spPr bwMode="auto">
                  <a:xfrm>
                    <a:off x="0" y="0"/>
                    <a:ext cx="2256155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07AAC44" wp14:editId="2D2F9EAC">
          <wp:simplePos x="0" y="0"/>
          <wp:positionH relativeFrom="margin">
            <wp:align>right</wp:align>
          </wp:positionH>
          <wp:positionV relativeFrom="paragraph">
            <wp:posOffset>51435</wp:posOffset>
          </wp:positionV>
          <wp:extent cx="720090" cy="535305"/>
          <wp:effectExtent l="0" t="0" r="381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6F0AD3" w14:textId="77777777" w:rsidR="002D5FC0" w:rsidRDefault="002D5FC0" w:rsidP="002D5FC0">
    <w:pPr>
      <w:spacing w:before="0" w:line="240" w:lineRule="auto"/>
      <w:jc w:val="center"/>
    </w:pPr>
  </w:p>
  <w:p w14:paraId="61FF4593" w14:textId="77777777" w:rsidR="002D5FC0" w:rsidRDefault="002D5FC0" w:rsidP="002D5FC0">
    <w:pPr>
      <w:spacing w:before="0" w:after="180" w:line="240" w:lineRule="auto"/>
      <w:jc w:val="center"/>
    </w:pPr>
  </w:p>
  <w:p w14:paraId="191CFB3C" w14:textId="77777777" w:rsidR="00E027A6" w:rsidRPr="00335932" w:rsidRDefault="002D5FC0" w:rsidP="002D5FC0">
    <w:pPr>
      <w:pBdr>
        <w:top w:val="single" w:sz="12" w:space="5" w:color="00AD8D"/>
      </w:pBdr>
      <w:jc w:val="center"/>
      <w:rPr>
        <w:rFonts w:cs="Calibri"/>
        <w:b/>
        <w:caps/>
        <w:color w:val="595959"/>
        <w:spacing w:val="70"/>
        <w:szCs w:val="24"/>
      </w:rPr>
    </w:pPr>
    <w:r w:rsidRPr="00335932">
      <w:rPr>
        <w:rFonts w:cs="Calibri"/>
        <w:b/>
        <w:caps/>
        <w:color w:val="595959"/>
        <w:spacing w:val="70"/>
        <w:szCs w:val="24"/>
      </w:rPr>
      <w:t>PROGRAMA DE PÓS-GRADUAÇÃO EM COMUNICAÇÃO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8928"/>
    </w:tblGrid>
    <w:tr w:rsidR="00290C2C" w14:paraId="4ABD2528" w14:textId="77777777">
      <w:tc>
        <w:tcPr>
          <w:tcW w:w="8928" w:type="dxa"/>
        </w:tcPr>
        <w:p w14:paraId="146A3D44" w14:textId="77777777" w:rsidR="00290C2C" w:rsidRDefault="00CA6843" w:rsidP="007C3F3B">
          <w:pPr>
            <w:pStyle w:val="Cabealho"/>
            <w:ind w:left="-236" w:right="-108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16E6EA9A" wp14:editId="33C2DFAD">
                <wp:extent cx="1752600" cy="790575"/>
                <wp:effectExtent l="0" t="0" r="0" b="9525"/>
                <wp:docPr id="5" name="Imagem 5" descr="logo_intranet_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intranet_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4745FF" w14:textId="77777777" w:rsidR="00282EAD" w:rsidRDefault="00CA6843" w:rsidP="00282EAD">
    <w:pPr>
      <w:pStyle w:val="Cabealho"/>
      <w:tabs>
        <w:tab w:val="left" w:pos="1440"/>
      </w:tabs>
      <w:jc w:val="center"/>
      <w:rPr>
        <w:rFonts w:ascii="Century Gothic" w:hAnsi="Century Gothic"/>
        <w:b/>
        <w:bCs/>
      </w:rPr>
    </w:pPr>
    <w:r w:rsidRPr="0055550F">
      <w:rPr>
        <w:rFonts w:ascii="Century Gothic" w:hAnsi="Century Gothic"/>
        <w:b/>
        <w:bCs/>
      </w:rPr>
      <w:t>Programa de Mestrado em Hospitalidade</w:t>
    </w:r>
  </w:p>
  <w:p w14:paraId="2A553901" w14:textId="77777777" w:rsidR="00282EAD" w:rsidRPr="00282EAD" w:rsidRDefault="004F1BB3" w:rsidP="00282EAD">
    <w:pPr>
      <w:pStyle w:val="Cabealho"/>
      <w:tabs>
        <w:tab w:val="left" w:pos="1440"/>
      </w:tabs>
      <w:jc w:val="center"/>
      <w:rPr>
        <w:rFonts w:ascii="Century Gothic" w:hAnsi="Century Gothic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2D086B2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E6581A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A81256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985F0A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9E529A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D2808C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86CDE0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EA46A4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E40B18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835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32"/>
    <w:rsid w:val="000D113E"/>
    <w:rsid w:val="00125269"/>
    <w:rsid w:val="00133601"/>
    <w:rsid w:val="001950D9"/>
    <w:rsid w:val="001A57CE"/>
    <w:rsid w:val="001C6F3D"/>
    <w:rsid w:val="001E6B84"/>
    <w:rsid w:val="001F6855"/>
    <w:rsid w:val="00211B9F"/>
    <w:rsid w:val="0022374E"/>
    <w:rsid w:val="002270D5"/>
    <w:rsid w:val="00237D93"/>
    <w:rsid w:val="00265D8D"/>
    <w:rsid w:val="00274A27"/>
    <w:rsid w:val="002D5FC0"/>
    <w:rsid w:val="00306BC9"/>
    <w:rsid w:val="003211E4"/>
    <w:rsid w:val="00335316"/>
    <w:rsid w:val="00335932"/>
    <w:rsid w:val="00335A45"/>
    <w:rsid w:val="003C5399"/>
    <w:rsid w:val="004358FF"/>
    <w:rsid w:val="00447467"/>
    <w:rsid w:val="00461B08"/>
    <w:rsid w:val="00461C91"/>
    <w:rsid w:val="004C1CE1"/>
    <w:rsid w:val="004C643B"/>
    <w:rsid w:val="004C686C"/>
    <w:rsid w:val="004F1BB3"/>
    <w:rsid w:val="004F5585"/>
    <w:rsid w:val="005345D1"/>
    <w:rsid w:val="0054125A"/>
    <w:rsid w:val="005C66D0"/>
    <w:rsid w:val="005C78A8"/>
    <w:rsid w:val="00603319"/>
    <w:rsid w:val="0063024E"/>
    <w:rsid w:val="00630A0E"/>
    <w:rsid w:val="006602BB"/>
    <w:rsid w:val="006A3096"/>
    <w:rsid w:val="006D5847"/>
    <w:rsid w:val="006E6E35"/>
    <w:rsid w:val="00701F65"/>
    <w:rsid w:val="00723020"/>
    <w:rsid w:val="00792D82"/>
    <w:rsid w:val="007C3358"/>
    <w:rsid w:val="007E2A0E"/>
    <w:rsid w:val="007E4B1F"/>
    <w:rsid w:val="0081598B"/>
    <w:rsid w:val="008361DE"/>
    <w:rsid w:val="008748A8"/>
    <w:rsid w:val="0089431B"/>
    <w:rsid w:val="008B6A32"/>
    <w:rsid w:val="008C3E62"/>
    <w:rsid w:val="008C532F"/>
    <w:rsid w:val="008E4054"/>
    <w:rsid w:val="008F10EB"/>
    <w:rsid w:val="009246DA"/>
    <w:rsid w:val="00945858"/>
    <w:rsid w:val="00972F5C"/>
    <w:rsid w:val="00A95514"/>
    <w:rsid w:val="00AF41C3"/>
    <w:rsid w:val="00B1087A"/>
    <w:rsid w:val="00B57A23"/>
    <w:rsid w:val="00C35901"/>
    <w:rsid w:val="00C554E6"/>
    <w:rsid w:val="00C82903"/>
    <w:rsid w:val="00C933AD"/>
    <w:rsid w:val="00CA6843"/>
    <w:rsid w:val="00CF0B5C"/>
    <w:rsid w:val="00CF4DE5"/>
    <w:rsid w:val="00D10C6E"/>
    <w:rsid w:val="00D40EAC"/>
    <w:rsid w:val="00D438AD"/>
    <w:rsid w:val="00D55765"/>
    <w:rsid w:val="00D75416"/>
    <w:rsid w:val="00D863F4"/>
    <w:rsid w:val="00D90F18"/>
    <w:rsid w:val="00DE46A7"/>
    <w:rsid w:val="00DF59C7"/>
    <w:rsid w:val="00E42C1D"/>
    <w:rsid w:val="00EC389C"/>
    <w:rsid w:val="00EE4668"/>
    <w:rsid w:val="00EF20A5"/>
    <w:rsid w:val="00F47CC9"/>
    <w:rsid w:val="00F540D3"/>
    <w:rsid w:val="00F7737E"/>
    <w:rsid w:val="00F90769"/>
    <w:rsid w:val="00FE59BE"/>
    <w:rsid w:val="00F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E4833"/>
  <w14:defaultImageDpi w14:val="32767"/>
  <w15:chartTrackingRefBased/>
  <w15:docId w15:val="{3BC248D6-7926-4F47-AA8C-E881F28D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B84"/>
    <w:pPr>
      <w:spacing w:before="120" w:after="0" w:line="312" w:lineRule="auto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40EAC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47C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37C6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47C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5243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47C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37C6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47C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37C6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47CC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D524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47CC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D524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47CC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47CC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08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087A"/>
  </w:style>
  <w:style w:type="paragraph" w:styleId="Rodap">
    <w:name w:val="footer"/>
    <w:basedOn w:val="Normal"/>
    <w:link w:val="RodapChar"/>
    <w:uiPriority w:val="99"/>
    <w:unhideWhenUsed/>
    <w:rsid w:val="00B108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087A"/>
  </w:style>
  <w:style w:type="character" w:styleId="Nmerodepgina">
    <w:name w:val="page number"/>
    <w:basedOn w:val="Fontepargpadro"/>
    <w:rsid w:val="00B1087A"/>
  </w:style>
  <w:style w:type="table" w:styleId="Tabelacomgrade">
    <w:name w:val="Table Grid"/>
    <w:basedOn w:val="Tabelanormal"/>
    <w:uiPriority w:val="39"/>
    <w:rsid w:val="00B10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CF4DE5"/>
    <w:rPr>
      <w:color w:val="808080"/>
    </w:rPr>
  </w:style>
  <w:style w:type="paragraph" w:styleId="Assinatura">
    <w:name w:val="Signature"/>
    <w:basedOn w:val="Normal"/>
    <w:link w:val="AssinaturaChar"/>
    <w:uiPriority w:val="99"/>
    <w:semiHidden/>
    <w:unhideWhenUsed/>
    <w:rsid w:val="00F47CC9"/>
    <w:pPr>
      <w:spacing w:line="240" w:lineRule="auto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F47CC9"/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F47CC9"/>
    <w:pPr>
      <w:spacing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F47CC9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47C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47C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47C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47CC9"/>
    <w:rPr>
      <w:b/>
      <w:bCs/>
      <w:sz w:val="20"/>
      <w:szCs w:val="20"/>
    </w:rPr>
  </w:style>
  <w:style w:type="paragraph" w:styleId="Bibliografia">
    <w:name w:val="Bibliography"/>
    <w:basedOn w:val="Normal"/>
    <w:next w:val="Normal"/>
    <w:uiPriority w:val="37"/>
    <w:semiHidden/>
    <w:unhideWhenUsed/>
    <w:rsid w:val="00F47CC9"/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F47C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F47CC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Ttulo1Char">
    <w:name w:val="Título 1 Char"/>
    <w:basedOn w:val="Fontepargpadro"/>
    <w:link w:val="Ttulo1"/>
    <w:uiPriority w:val="9"/>
    <w:rsid w:val="00D40EAC"/>
    <w:rPr>
      <w:rFonts w:eastAsiaTheme="majorEastAsia" w:cstheme="majorBidi"/>
      <w:b/>
      <w:sz w:val="28"/>
      <w:szCs w:val="3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47CC9"/>
    <w:pPr>
      <w:outlineLvl w:val="9"/>
    </w:pPr>
  </w:style>
  <w:style w:type="paragraph" w:styleId="Citao">
    <w:name w:val="Quote"/>
    <w:basedOn w:val="Normal"/>
    <w:next w:val="Normal"/>
    <w:link w:val="CitaoChar"/>
    <w:uiPriority w:val="29"/>
    <w:qFormat/>
    <w:rsid w:val="00F47CC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47CC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47CC9"/>
    <w:pPr>
      <w:pBdr>
        <w:top w:val="single" w:sz="4" w:space="10" w:color="1AA688" w:themeColor="accent1"/>
        <w:bottom w:val="single" w:sz="4" w:space="10" w:color="1AA688" w:themeColor="accent1"/>
      </w:pBdr>
      <w:spacing w:before="360" w:after="360"/>
      <w:ind w:left="864" w:right="864"/>
      <w:jc w:val="center"/>
    </w:pPr>
    <w:rPr>
      <w:i/>
      <w:iCs/>
      <w:color w:val="1AA688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47CC9"/>
    <w:rPr>
      <w:i/>
      <w:iCs/>
      <w:color w:val="1AA688" w:themeColor="accent1"/>
    </w:rPr>
  </w:style>
  <w:style w:type="paragraph" w:styleId="Commarcadores">
    <w:name w:val="List Bullet"/>
    <w:basedOn w:val="Normal"/>
    <w:uiPriority w:val="99"/>
    <w:semiHidden/>
    <w:unhideWhenUsed/>
    <w:rsid w:val="00F47CC9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F47CC9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F47CC9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F47CC9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F47CC9"/>
    <w:pPr>
      <w:numPr>
        <w:numId w:val="5"/>
      </w:numPr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F47CC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47CC9"/>
  </w:style>
  <w:style w:type="paragraph" w:styleId="Corpodetexto2">
    <w:name w:val="Body Text 2"/>
    <w:basedOn w:val="Normal"/>
    <w:link w:val="Corpodetexto2Char"/>
    <w:uiPriority w:val="99"/>
    <w:semiHidden/>
    <w:unhideWhenUsed/>
    <w:rsid w:val="00F47CC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47CC9"/>
  </w:style>
  <w:style w:type="paragraph" w:styleId="Corpodetexto3">
    <w:name w:val="Body Text 3"/>
    <w:basedOn w:val="Normal"/>
    <w:link w:val="Corpodetexto3Char"/>
    <w:uiPriority w:val="99"/>
    <w:semiHidden/>
    <w:unhideWhenUsed/>
    <w:rsid w:val="00F47CC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47CC9"/>
    <w:rPr>
      <w:sz w:val="16"/>
      <w:szCs w:val="16"/>
    </w:r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F47CC9"/>
  </w:style>
  <w:style w:type="character" w:customStyle="1" w:styleId="DataChar">
    <w:name w:val="Data Char"/>
    <w:basedOn w:val="Fontepargpadro"/>
    <w:link w:val="Data"/>
    <w:uiPriority w:val="99"/>
    <w:semiHidden/>
    <w:rsid w:val="00F47CC9"/>
  </w:style>
  <w:style w:type="paragraph" w:styleId="Destinatrio">
    <w:name w:val="envelope address"/>
    <w:basedOn w:val="Normal"/>
    <w:uiPriority w:val="99"/>
    <w:semiHidden/>
    <w:unhideWhenUsed/>
    <w:rsid w:val="00F47CC9"/>
    <w:pPr>
      <w:framePr w:w="7938" w:h="1984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Cs w:val="24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F47CC9"/>
    <w:pPr>
      <w:spacing w:line="240" w:lineRule="auto"/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F47CC9"/>
  </w:style>
  <w:style w:type="paragraph" w:styleId="EndereoHTML">
    <w:name w:val="HTML Address"/>
    <w:basedOn w:val="Normal"/>
    <w:link w:val="EndereoHTMLChar"/>
    <w:uiPriority w:val="99"/>
    <w:semiHidden/>
    <w:unhideWhenUsed/>
    <w:rsid w:val="00F47CC9"/>
    <w:pPr>
      <w:spacing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F47CC9"/>
    <w:rPr>
      <w:i/>
      <w:iCs/>
    </w:rPr>
  </w:style>
  <w:style w:type="paragraph" w:styleId="ndicedeautoridades">
    <w:name w:val="table of authorities"/>
    <w:basedOn w:val="Normal"/>
    <w:next w:val="Normal"/>
    <w:uiPriority w:val="99"/>
    <w:semiHidden/>
    <w:unhideWhenUsed/>
    <w:rsid w:val="00F47CC9"/>
    <w:pPr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F47CC9"/>
  </w:style>
  <w:style w:type="paragraph" w:styleId="Legenda">
    <w:name w:val="caption"/>
    <w:basedOn w:val="Normal"/>
    <w:next w:val="Normal"/>
    <w:uiPriority w:val="35"/>
    <w:semiHidden/>
    <w:unhideWhenUsed/>
    <w:qFormat/>
    <w:rsid w:val="00F47CC9"/>
    <w:pPr>
      <w:spacing w:after="200" w:line="240" w:lineRule="auto"/>
    </w:pPr>
    <w:rPr>
      <w:i/>
      <w:iCs/>
      <w:color w:val="373545" w:themeColor="text2"/>
      <w:sz w:val="18"/>
      <w:szCs w:val="18"/>
    </w:rPr>
  </w:style>
  <w:style w:type="paragraph" w:styleId="Lista">
    <w:name w:val="List"/>
    <w:basedOn w:val="Normal"/>
    <w:uiPriority w:val="99"/>
    <w:semiHidden/>
    <w:unhideWhenUsed/>
    <w:rsid w:val="00F47CC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F47CC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F47CC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F47CC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F47CC9"/>
    <w:pPr>
      <w:ind w:left="1415" w:hanging="283"/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F47CC9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F47CC9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F47CC9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F47CC9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F47CC9"/>
    <w:pPr>
      <w:spacing w:after="120"/>
      <w:ind w:left="1415"/>
      <w:contextualSpacing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47CC9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47CC9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47CC9"/>
    <w:rPr>
      <w:rFonts w:ascii="Times New Roman" w:hAnsi="Times New Roman" w:cs="Times New Roman"/>
      <w:szCs w:val="24"/>
    </w:rPr>
  </w:style>
  <w:style w:type="paragraph" w:styleId="Numerada">
    <w:name w:val="List Number"/>
    <w:basedOn w:val="Normal"/>
    <w:uiPriority w:val="99"/>
    <w:semiHidden/>
    <w:unhideWhenUsed/>
    <w:rsid w:val="00F47CC9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F47CC9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F47CC9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F47CC9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F47CC9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qFormat/>
    <w:rsid w:val="00F47CC9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47CC9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47CC9"/>
    <w:rPr>
      <w:rFonts w:ascii="Consolas" w:hAnsi="Consolas"/>
      <w:sz w:val="20"/>
      <w:szCs w:val="20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F47CC9"/>
    <w:pPr>
      <w:spacing w:after="16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F47CC9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47CC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47CC9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F47CC9"/>
    <w:pPr>
      <w:spacing w:after="16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F47CC9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47CC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47CC9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47CC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47CC9"/>
    <w:rPr>
      <w:sz w:val="16"/>
      <w:szCs w:val="16"/>
    </w:rPr>
  </w:style>
  <w:style w:type="paragraph" w:styleId="Recuonormal">
    <w:name w:val="Normal Indent"/>
    <w:basedOn w:val="Normal"/>
    <w:uiPriority w:val="99"/>
    <w:semiHidden/>
    <w:unhideWhenUsed/>
    <w:rsid w:val="00F47CC9"/>
    <w:pPr>
      <w:ind w:left="708"/>
    </w:pPr>
  </w:style>
  <w:style w:type="paragraph" w:styleId="Remetente">
    <w:name w:val="envelope return"/>
    <w:basedOn w:val="Normal"/>
    <w:uiPriority w:val="99"/>
    <w:semiHidden/>
    <w:unhideWhenUsed/>
    <w:rsid w:val="00F47CC9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F47CC9"/>
    <w:pPr>
      <w:spacing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F47CC9"/>
    <w:pPr>
      <w:spacing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F47CC9"/>
    <w:pPr>
      <w:spacing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F47CC9"/>
    <w:pPr>
      <w:spacing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F47CC9"/>
    <w:pPr>
      <w:spacing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F47CC9"/>
    <w:pPr>
      <w:spacing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F47CC9"/>
    <w:pPr>
      <w:spacing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F47CC9"/>
    <w:pPr>
      <w:spacing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F47CC9"/>
    <w:pPr>
      <w:spacing w:line="240" w:lineRule="auto"/>
      <w:ind w:left="1980" w:hanging="220"/>
    </w:p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F47CC9"/>
  </w:style>
  <w:style w:type="character" w:customStyle="1" w:styleId="SaudaoChar">
    <w:name w:val="Saudação Char"/>
    <w:basedOn w:val="Fontepargpadro"/>
    <w:link w:val="Saudao"/>
    <w:uiPriority w:val="99"/>
    <w:semiHidden/>
    <w:rsid w:val="00F47CC9"/>
  </w:style>
  <w:style w:type="paragraph" w:styleId="SemEspaamento">
    <w:name w:val="No Spacing"/>
    <w:uiPriority w:val="1"/>
    <w:qFormat/>
    <w:rsid w:val="00F47CC9"/>
    <w:pPr>
      <w:spacing w:after="0" w:line="240" w:lineRule="auto"/>
    </w:pPr>
  </w:style>
  <w:style w:type="paragraph" w:styleId="Subttulo">
    <w:name w:val="Subtitle"/>
    <w:basedOn w:val="Normal"/>
    <w:next w:val="Normal"/>
    <w:link w:val="SubttuloChar"/>
    <w:uiPriority w:val="11"/>
    <w:qFormat/>
    <w:rsid w:val="00F47CC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F47CC9"/>
    <w:rPr>
      <w:rFonts w:eastAsiaTheme="minorEastAsia"/>
      <w:color w:val="5A5A5A" w:themeColor="text1" w:themeTint="A5"/>
      <w:spacing w:val="15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F47CC9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F47CC9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F47CC9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F47CC9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F47CC9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F47CC9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F47CC9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F47CC9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F47CC9"/>
    <w:pPr>
      <w:spacing w:after="100"/>
      <w:ind w:left="17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47C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CC9"/>
    <w:rPr>
      <w:rFonts w:ascii="Segoe UI" w:hAnsi="Segoe UI" w:cs="Segoe UI"/>
      <w:sz w:val="18"/>
      <w:szCs w:val="18"/>
    </w:rPr>
  </w:style>
  <w:style w:type="paragraph" w:styleId="Textodemacro">
    <w:name w:val="macro"/>
    <w:link w:val="TextodemacroChar"/>
    <w:uiPriority w:val="99"/>
    <w:semiHidden/>
    <w:unhideWhenUsed/>
    <w:rsid w:val="00F47C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F47CC9"/>
    <w:rPr>
      <w:rFonts w:ascii="Consolas" w:hAnsi="Consolas"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47CC9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47CC9"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47CC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47CC9"/>
    <w:rPr>
      <w:sz w:val="20"/>
      <w:szCs w:val="20"/>
    </w:rPr>
  </w:style>
  <w:style w:type="paragraph" w:styleId="Textoembloco">
    <w:name w:val="Block Text"/>
    <w:basedOn w:val="Normal"/>
    <w:uiPriority w:val="99"/>
    <w:semiHidden/>
    <w:unhideWhenUsed/>
    <w:rsid w:val="00F47CC9"/>
    <w:pPr>
      <w:pBdr>
        <w:top w:val="single" w:sz="2" w:space="10" w:color="1AA688" w:themeColor="accent1"/>
        <w:left w:val="single" w:sz="2" w:space="10" w:color="1AA688" w:themeColor="accent1"/>
        <w:bottom w:val="single" w:sz="2" w:space="10" w:color="1AA688" w:themeColor="accent1"/>
        <w:right w:val="single" w:sz="2" w:space="10" w:color="1AA688" w:themeColor="accent1"/>
      </w:pBdr>
      <w:ind w:left="1152" w:right="1152"/>
    </w:pPr>
    <w:rPr>
      <w:rFonts w:eastAsiaTheme="minorEastAsia"/>
      <w:i/>
      <w:iCs/>
      <w:color w:val="1AA688" w:themeColor="accent1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47CC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F47CC9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1E6B84"/>
    <w:pPr>
      <w:spacing w:line="240" w:lineRule="auto"/>
      <w:contextualSpacing/>
      <w:jc w:val="center"/>
    </w:pPr>
    <w:rPr>
      <w:rFonts w:eastAsiaTheme="majorEastAsia" w:cstheme="majorBidi"/>
      <w:b/>
      <w:sz w:val="32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E6B84"/>
    <w:rPr>
      <w:rFonts w:eastAsiaTheme="majorEastAsia" w:cstheme="majorBidi"/>
      <w:b/>
      <w:sz w:val="32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47CC9"/>
    <w:rPr>
      <w:rFonts w:asciiTheme="majorHAnsi" w:eastAsiaTheme="majorEastAsia" w:hAnsiTheme="majorHAnsi" w:cstheme="majorBidi"/>
      <w:color w:val="137C6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47CC9"/>
    <w:rPr>
      <w:rFonts w:asciiTheme="majorHAnsi" w:eastAsiaTheme="majorEastAsia" w:hAnsiTheme="majorHAnsi" w:cstheme="majorBidi"/>
      <w:color w:val="0D524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47CC9"/>
    <w:rPr>
      <w:rFonts w:asciiTheme="majorHAnsi" w:eastAsiaTheme="majorEastAsia" w:hAnsiTheme="majorHAnsi" w:cstheme="majorBidi"/>
      <w:i/>
      <w:iCs/>
      <w:color w:val="137C6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47CC9"/>
    <w:rPr>
      <w:rFonts w:asciiTheme="majorHAnsi" w:eastAsiaTheme="majorEastAsia" w:hAnsiTheme="majorHAnsi" w:cstheme="majorBidi"/>
      <w:color w:val="137C6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47CC9"/>
    <w:rPr>
      <w:rFonts w:asciiTheme="majorHAnsi" w:eastAsiaTheme="majorEastAsia" w:hAnsiTheme="majorHAnsi" w:cstheme="majorBidi"/>
      <w:color w:val="0D524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47CC9"/>
    <w:rPr>
      <w:rFonts w:asciiTheme="majorHAnsi" w:eastAsiaTheme="majorEastAsia" w:hAnsiTheme="majorHAnsi" w:cstheme="majorBidi"/>
      <w:i/>
      <w:iCs/>
      <w:color w:val="0D524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47CC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47C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F47CC9"/>
    <w:pPr>
      <w:spacing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F47CC9"/>
  </w:style>
  <w:style w:type="paragraph" w:styleId="Ttulodendicedeautoridades">
    <w:name w:val="toa heading"/>
    <w:basedOn w:val="Normal"/>
    <w:next w:val="Normal"/>
    <w:uiPriority w:val="99"/>
    <w:semiHidden/>
    <w:unhideWhenUsed/>
    <w:rsid w:val="00F47CC9"/>
    <w:rPr>
      <w:rFonts w:asciiTheme="majorHAnsi" w:eastAsiaTheme="majorEastAsia" w:hAnsiTheme="majorHAnsi" w:cstheme="majorBidi"/>
      <w:b/>
      <w:bCs/>
      <w:szCs w:val="24"/>
    </w:rPr>
  </w:style>
  <w:style w:type="paragraph" w:styleId="Ttulodendiceremissivo">
    <w:name w:val="index heading"/>
    <w:basedOn w:val="Normal"/>
    <w:next w:val="Remissivo1"/>
    <w:uiPriority w:val="99"/>
    <w:semiHidden/>
    <w:unhideWhenUsed/>
    <w:rsid w:val="00F47CC9"/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7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Lavoro\Anhembi\Stricto\Formul&#225;rios\Modelo_PPGCom.dotx" TargetMode="External"/></Relationships>
</file>

<file path=word/theme/theme1.xml><?xml version="1.0" encoding="utf-8"?>
<a:theme xmlns:a="http://schemas.openxmlformats.org/drawingml/2006/main" name="Tema do Office">
  <a:themeElements>
    <a:clrScheme name="Personalizada 6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1AA688"/>
      </a:accent1>
      <a:accent2>
        <a:srgbClr val="11796D"/>
      </a:accent2>
      <a:accent3>
        <a:srgbClr val="75BDA7"/>
      </a:accent3>
      <a:accent4>
        <a:srgbClr val="7A8C8E"/>
      </a:accent4>
      <a:accent5>
        <a:srgbClr val="84ACB6"/>
      </a:accent5>
      <a:accent6>
        <a:srgbClr val="3494BA"/>
      </a:accent6>
      <a:hlink>
        <a:srgbClr val="00B050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Modelo_PPGCom.dotx</Template>
  <TotalTime>2</TotalTime>
  <Pages>4</Pages>
  <Words>392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Gambaro</dc:creator>
  <cp:keywords/>
  <dc:description/>
  <cp:lastModifiedBy>Daniel Gambaro</cp:lastModifiedBy>
  <cp:revision>2</cp:revision>
  <dcterms:created xsi:type="dcterms:W3CDTF">2021-08-23T19:29:00Z</dcterms:created>
  <dcterms:modified xsi:type="dcterms:W3CDTF">2021-08-23T19:32:00Z</dcterms:modified>
</cp:coreProperties>
</file>